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6D" w:rsidRPr="00990DBC" w:rsidRDefault="00B05F14">
      <w:pPr>
        <w:pStyle w:val="a5"/>
      </w:pPr>
      <w:sdt>
        <w:sdtPr>
          <w:alias w:val="Въведете името си:"/>
          <w:tag w:val=""/>
          <w:id w:val="-328297061"/>
          <w:placeholder>
            <w:docPart w:val="DF67004D03A9457F855E3CBDB30EC67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F75ABA" w:rsidRPr="00990DBC">
            <w:t xml:space="preserve">Юлиана </w:t>
          </w:r>
          <w:proofErr w:type="spellStart"/>
          <w:r w:rsidR="00F75ABA" w:rsidRPr="00990DBC">
            <w:t>Андрианова</w:t>
          </w:r>
          <w:proofErr w:type="spellEnd"/>
          <w:r w:rsidR="00F75ABA" w:rsidRPr="00990DBC">
            <w:t xml:space="preserve"> Йотова</w:t>
          </w:r>
        </w:sdtContent>
      </w:sdt>
    </w:p>
    <w:p w:rsidR="00394A6D" w:rsidRPr="00990DBC" w:rsidRDefault="00990DBC">
      <w:pPr>
        <w:rPr>
          <w:lang w:bidi="bg-BG"/>
        </w:rPr>
      </w:pPr>
      <w:r w:rsidRPr="00DC709D">
        <w:rPr>
          <w:b/>
        </w:rPr>
        <w:t>Дата на раждане</w:t>
      </w:r>
      <w:r>
        <w:t xml:space="preserve">: 15.01.2005 г. </w:t>
      </w:r>
      <w:r w:rsidRPr="00DC709D">
        <w:rPr>
          <w:b/>
          <w:lang w:bidi="bg-BG"/>
        </w:rPr>
        <w:t>|</w:t>
      </w:r>
      <w:r w:rsidRPr="00990DBC">
        <w:rPr>
          <w:lang w:bidi="bg-BG"/>
        </w:rPr>
        <w:t> </w:t>
      </w:r>
      <w:r w:rsidR="00DC709D">
        <w:rPr>
          <w:b/>
        </w:rPr>
        <w:t>Адрес</w:t>
      </w:r>
      <w:r w:rsidR="00DC709D">
        <w:t>: Варна, България</w:t>
      </w:r>
      <w:r w:rsidR="00F75ABA" w:rsidRPr="00990DBC">
        <w:t xml:space="preserve"> </w:t>
      </w:r>
      <w:r w:rsidR="00CC75DB" w:rsidRPr="00DC709D">
        <w:rPr>
          <w:b/>
          <w:lang w:bidi="bg-BG"/>
        </w:rPr>
        <w:t>|</w:t>
      </w:r>
      <w:r w:rsidR="00CC75DB" w:rsidRPr="00990DBC">
        <w:rPr>
          <w:lang w:bidi="bg-BG"/>
        </w:rPr>
        <w:t> </w:t>
      </w:r>
      <w:r w:rsidR="001A43A5" w:rsidRPr="00DC709D">
        <w:rPr>
          <w:b/>
          <w:lang w:bidi="bg-BG"/>
        </w:rPr>
        <w:t>Телефон</w:t>
      </w:r>
      <w:r w:rsidR="00DC709D">
        <w:rPr>
          <w:lang w:bidi="bg-BG"/>
        </w:rPr>
        <w:t>: 0</w:t>
      </w:r>
      <w:r w:rsidR="005F12F6" w:rsidRPr="00990DBC">
        <w:t>894</w:t>
      </w:r>
      <w:r w:rsidR="00DC709D">
        <w:t xml:space="preserve"> 5</w:t>
      </w:r>
      <w:r w:rsidR="005F12F6" w:rsidRPr="00990DBC">
        <w:t>56</w:t>
      </w:r>
      <w:r w:rsidR="00DC709D">
        <w:t xml:space="preserve"> </w:t>
      </w:r>
      <w:r w:rsidR="005F12F6" w:rsidRPr="00990DBC">
        <w:t>185</w:t>
      </w:r>
      <w:r w:rsidR="00CC75DB" w:rsidRPr="00990DBC">
        <w:rPr>
          <w:lang w:bidi="bg-BG"/>
        </w:rPr>
        <w:t> </w:t>
      </w:r>
      <w:r w:rsidR="00CC75DB" w:rsidRPr="00DC709D">
        <w:rPr>
          <w:b/>
          <w:lang w:bidi="bg-BG"/>
        </w:rPr>
        <w:t>| </w:t>
      </w:r>
      <w:r w:rsidR="00DC709D">
        <w:rPr>
          <w:b/>
          <w:lang w:bidi="bg-BG"/>
        </w:rPr>
        <w:t>Имейл</w:t>
      </w:r>
      <w:r w:rsidR="001A43A5" w:rsidRPr="00990DBC">
        <w:rPr>
          <w:lang w:bidi="bg-BG"/>
        </w:rPr>
        <w:t xml:space="preserve">: </w:t>
      </w:r>
      <w:r w:rsidR="005F12F6" w:rsidRPr="00990DBC">
        <w:t>juliana.yotova15@gmail.com</w:t>
      </w:r>
    </w:p>
    <w:p w:rsidR="00006C1E" w:rsidRPr="00006C1E" w:rsidRDefault="00006C1E" w:rsidP="00006C1E">
      <w:pPr>
        <w:pStyle w:val="1"/>
      </w:pPr>
      <w:r>
        <w:t>Професионален опит</w:t>
      </w:r>
    </w:p>
    <w:p w:rsidR="00006C1E" w:rsidRPr="00990DBC" w:rsidRDefault="00006C1E" w:rsidP="00006C1E">
      <w:pPr>
        <w:pStyle w:val="21"/>
      </w:pPr>
      <w:r>
        <w:t xml:space="preserve">уникредит булбанк ад </w:t>
      </w:r>
      <w:r w:rsidRPr="00990DBC">
        <w:rPr>
          <w:lang w:bidi="bg-BG"/>
        </w:rPr>
        <w:t>| </w:t>
      </w:r>
      <w:r>
        <w:rPr>
          <w:lang w:bidi="bg-BG"/>
        </w:rPr>
        <w:t xml:space="preserve">стажант – мениджър клиенти </w:t>
      </w:r>
      <w:r w:rsidRPr="00990DBC">
        <w:rPr>
          <w:lang w:bidi="bg-BG"/>
        </w:rPr>
        <w:t>|</w:t>
      </w:r>
      <w:r>
        <w:rPr>
          <w:lang w:bidi="bg-BG"/>
        </w:rPr>
        <w:t xml:space="preserve"> </w:t>
      </w:r>
      <w:r>
        <w:t>юни 2025</w:t>
      </w:r>
      <w:r w:rsidRPr="00990DBC">
        <w:t xml:space="preserve"> – настояще </w:t>
      </w:r>
    </w:p>
    <w:p w:rsidR="00006C1E" w:rsidRDefault="006269AD" w:rsidP="000C309A">
      <w:pPr>
        <w:pStyle w:val="21"/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</w:pPr>
      <w:r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>Придобит о</w:t>
      </w:r>
      <w:r w:rsidR="000C309A" w:rsidRPr="000C309A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 xml:space="preserve">пит в обслужването на физически и корпоративни клиенти </w:t>
      </w:r>
      <w:r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>и задълбочени</w:t>
      </w:r>
      <w:r w:rsidR="000C309A" w:rsidRPr="000C309A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 xml:space="preserve"> познания по банкови процедури и регулации, </w:t>
      </w:r>
      <w:r w:rsidR="00920279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>получени</w:t>
      </w:r>
      <w:r w:rsidR="000C309A" w:rsidRPr="000C309A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 xml:space="preserve"> в реална бизнес среда.</w:t>
      </w:r>
      <w:r w:rsidR="000C309A" w:rsidRPr="000C309A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  <w:lang w:val="ru-RU"/>
        </w:rPr>
        <w:t xml:space="preserve"> </w:t>
      </w:r>
      <w:r w:rsidR="00E20144" w:rsidRPr="00E20144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>Усвоени умения за работа</w:t>
      </w:r>
      <w:r w:rsidR="00E20144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 xml:space="preserve"> в екип</w:t>
      </w:r>
      <w:r w:rsidR="00E20144" w:rsidRPr="00E20144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 xml:space="preserve"> в динамична корпоративна среда, отлична комуникация, както и способност за боравене с конфиденциална информация</w:t>
      </w:r>
      <w:r w:rsidR="000C309A" w:rsidRPr="000C309A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>, при спазване на високи етични и професионални стандарти</w:t>
      </w:r>
      <w:r w:rsidR="00E20144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>.</w:t>
      </w:r>
      <w:bookmarkStart w:id="0" w:name="_GoBack"/>
      <w:bookmarkEnd w:id="0"/>
    </w:p>
    <w:p w:rsidR="00006C1E" w:rsidRPr="00990DBC" w:rsidRDefault="00006C1E" w:rsidP="00006C1E">
      <w:pPr>
        <w:pStyle w:val="1"/>
      </w:pPr>
      <w:r w:rsidRPr="00990DBC">
        <w:t>Образование</w:t>
      </w:r>
    </w:p>
    <w:p w:rsidR="00006C1E" w:rsidRPr="00990DBC" w:rsidRDefault="00006C1E" w:rsidP="00006C1E">
      <w:pPr>
        <w:pStyle w:val="21"/>
      </w:pPr>
      <w:r w:rsidRPr="00990DBC">
        <w:t xml:space="preserve">икономически университет – варна </w:t>
      </w:r>
      <w:r w:rsidRPr="00990DBC">
        <w:rPr>
          <w:lang w:bidi="bg-BG"/>
        </w:rPr>
        <w:t>| </w:t>
      </w:r>
      <w:r w:rsidRPr="00990DBC">
        <w:t xml:space="preserve">септември 2024 – настояще </w:t>
      </w:r>
    </w:p>
    <w:p w:rsidR="00006C1E" w:rsidRPr="00990DBC" w:rsidRDefault="00006C1E" w:rsidP="00006C1E">
      <w:pPr>
        <w:pStyle w:val="21"/>
      </w:pPr>
      <w:r w:rsidRPr="00990DBC">
        <w:rPr>
          <w:rFonts w:asciiTheme="minorHAnsi" w:eastAsiaTheme="minorHAnsi" w:hAnsiTheme="minorHAnsi" w:cstheme="minorBidi"/>
          <w:b w:val="0"/>
          <w:caps w:val="0"/>
          <w:color w:val="404040" w:themeColor="text1" w:themeTint="BF"/>
          <w:szCs w:val="22"/>
        </w:rPr>
        <w:t>Бакалавър, Специалност „Финанси“</w:t>
      </w:r>
    </w:p>
    <w:p w:rsidR="00006C1E" w:rsidRPr="00990DBC" w:rsidRDefault="00006C1E" w:rsidP="00006C1E">
      <w:pPr>
        <w:pStyle w:val="21"/>
      </w:pPr>
      <w:r w:rsidRPr="00990DBC">
        <w:rPr>
          <w:color w:val="auto"/>
        </w:rPr>
        <w:t xml:space="preserve">английска гимназия „Гео милев“ – русе </w:t>
      </w:r>
      <w:r w:rsidRPr="00990DBC">
        <w:rPr>
          <w:lang w:bidi="bg-BG"/>
        </w:rPr>
        <w:t>| </w:t>
      </w:r>
      <w:r w:rsidRPr="00990DBC">
        <w:t>септември 2019 – май 2024</w:t>
      </w:r>
    </w:p>
    <w:p w:rsidR="00006C1E" w:rsidRPr="00990DBC" w:rsidRDefault="00006C1E" w:rsidP="00006C1E">
      <w:r w:rsidRPr="00990DBC">
        <w:t>Отлични резултати при изучаване на общообразователните предмети и предмети с разширена подготовка (английски език и математика); участие в извънкласни дейности (проекти; клуб по дебати и ораторска реч на английски език; спортни клубове).</w:t>
      </w:r>
    </w:p>
    <w:p w:rsidR="00394A6D" w:rsidRPr="00990DBC" w:rsidRDefault="004A670F">
      <w:pPr>
        <w:pStyle w:val="1"/>
      </w:pPr>
      <w:r w:rsidRPr="00990DBC">
        <w:t xml:space="preserve">Отличия </w:t>
      </w:r>
    </w:p>
    <w:p w:rsidR="000323B2" w:rsidRPr="00990DBC" w:rsidRDefault="00562E0F" w:rsidP="00562E0F">
      <w:pPr>
        <w:pStyle w:val="a0"/>
      </w:pPr>
      <w:r w:rsidRPr="00990DBC">
        <w:t>Трето място в</w:t>
      </w:r>
      <w:r w:rsidR="000323B2" w:rsidRPr="00990DBC">
        <w:t xml:space="preserve"> </w:t>
      </w:r>
      <w:r w:rsidR="00990DBC" w:rsidRPr="00990DBC">
        <w:t>Национална</w:t>
      </w:r>
      <w:r w:rsidRPr="00990DBC">
        <w:t xml:space="preserve"> студентска олимпиада по математика'</w:t>
      </w:r>
      <w:r w:rsidR="000323B2" w:rsidRPr="00990DBC">
        <w:t>2025</w:t>
      </w:r>
      <w:r w:rsidRPr="00990DBC">
        <w:t xml:space="preserve"> </w:t>
      </w:r>
      <w:r w:rsidR="000323B2" w:rsidRPr="00990DBC">
        <w:t>г.</w:t>
      </w:r>
    </w:p>
    <w:p w:rsidR="000323B2" w:rsidRPr="00990DBC" w:rsidRDefault="000323B2" w:rsidP="005F12F6">
      <w:pPr>
        <w:pStyle w:val="a0"/>
      </w:pPr>
      <w:r w:rsidRPr="00990DBC">
        <w:t>Четвърто място в Студентска научна конференция по макроикономика през 2025 г.</w:t>
      </w:r>
    </w:p>
    <w:p w:rsidR="005F12F6" w:rsidRPr="00990DBC" w:rsidRDefault="00F75ABA" w:rsidP="005F12F6">
      <w:pPr>
        <w:pStyle w:val="a0"/>
      </w:pPr>
      <w:r w:rsidRPr="00990DBC">
        <w:t xml:space="preserve">Първо място в Университетска олимпиада по микроикономика </w:t>
      </w:r>
      <w:r w:rsidR="00851AB5" w:rsidRPr="00990DBC">
        <w:t xml:space="preserve">през </w:t>
      </w:r>
      <w:r w:rsidR="005F12F6" w:rsidRPr="00990DBC">
        <w:t xml:space="preserve">2024 </w:t>
      </w:r>
      <w:r w:rsidR="00851AB5" w:rsidRPr="00990DBC">
        <w:t>г.</w:t>
      </w:r>
    </w:p>
    <w:p w:rsidR="00C4462F" w:rsidRPr="00990DBC" w:rsidRDefault="00C4462F" w:rsidP="00C4462F">
      <w:pPr>
        <w:pStyle w:val="a0"/>
      </w:pPr>
      <w:r w:rsidRPr="00990DBC">
        <w:t>Академична награда „Проф. Ивона Якимова“ за отлични резултати в обучението по микроикономика</w:t>
      </w:r>
    </w:p>
    <w:p w:rsidR="000323B2" w:rsidRPr="00990DBC" w:rsidRDefault="000323B2" w:rsidP="005F12F6">
      <w:pPr>
        <w:pStyle w:val="a0"/>
      </w:pPr>
      <w:r w:rsidRPr="00990DBC">
        <w:t>Седмо място в Олимпиада по финансова математика за студенти през 2024 г.</w:t>
      </w:r>
    </w:p>
    <w:p w:rsidR="00F75ABA" w:rsidRPr="00990DBC" w:rsidRDefault="00F75ABA" w:rsidP="00F75ABA">
      <w:pPr>
        <w:pStyle w:val="a0"/>
      </w:pPr>
      <w:r w:rsidRPr="00990DBC">
        <w:t>Трето място в Национално състезание по речи и дебати на английски език на фондация „BEST“ за 10-12 клас през 2023 г.</w:t>
      </w:r>
    </w:p>
    <w:p w:rsidR="00F75ABA" w:rsidRPr="00990DBC" w:rsidRDefault="00F75ABA" w:rsidP="00F75ABA">
      <w:pPr>
        <w:pStyle w:val="a0"/>
      </w:pPr>
      <w:r w:rsidRPr="00990DBC">
        <w:t>Първо място в Национално състезание по речи и дебати на английски език на фондация „BEST“ за 8-9 клас през 2021 г.</w:t>
      </w:r>
    </w:p>
    <w:p w:rsidR="004A670F" w:rsidRPr="00990DBC" w:rsidRDefault="00562E0F" w:rsidP="004A670F">
      <w:pPr>
        <w:pStyle w:val="a0"/>
      </w:pPr>
      <w:r w:rsidRPr="00990DBC">
        <w:t>Първо място в</w:t>
      </w:r>
      <w:r w:rsidR="004A670F" w:rsidRPr="00990DBC">
        <w:t xml:space="preserve"> Иновационен лагер през </w:t>
      </w:r>
      <w:r w:rsidR="005F12F6" w:rsidRPr="00990DBC">
        <w:t xml:space="preserve">2017 </w:t>
      </w:r>
      <w:r w:rsidR="004A670F" w:rsidRPr="00990DBC">
        <w:t>г.</w:t>
      </w:r>
    </w:p>
    <w:p w:rsidR="00394A6D" w:rsidRPr="00990DBC" w:rsidRDefault="004A670F" w:rsidP="004A670F">
      <w:pPr>
        <w:pStyle w:val="a0"/>
      </w:pPr>
      <w:r w:rsidRPr="00990DBC">
        <w:t xml:space="preserve">Първи </w:t>
      </w:r>
      <w:r w:rsidR="00562E0F" w:rsidRPr="00990DBC">
        <w:t>и втори места в</w:t>
      </w:r>
      <w:r w:rsidRPr="00990DBC">
        <w:t xml:space="preserve"> Регионални състезания по спортни танци през </w:t>
      </w:r>
      <w:r w:rsidR="005F12F6" w:rsidRPr="00990DBC">
        <w:t xml:space="preserve">2014, 2015, 2016, 2017 </w:t>
      </w:r>
      <w:r w:rsidRPr="00990DBC">
        <w:t>г.</w:t>
      </w:r>
    </w:p>
    <w:p w:rsidR="000323B2" w:rsidRPr="00990DBC" w:rsidRDefault="000323B2" w:rsidP="000323B2">
      <w:pPr>
        <w:pStyle w:val="1"/>
      </w:pPr>
      <w:r w:rsidRPr="00990DBC">
        <w:t>Езици</w:t>
      </w:r>
    </w:p>
    <w:p w:rsidR="000323B2" w:rsidRPr="00990DBC" w:rsidRDefault="000323B2" w:rsidP="000323B2">
      <w:pPr>
        <w:pStyle w:val="a0"/>
      </w:pPr>
      <w:r w:rsidRPr="00990DBC">
        <w:t xml:space="preserve">Български език – майчин </w:t>
      </w:r>
    </w:p>
    <w:p w:rsidR="000323B2" w:rsidRPr="00990DBC" w:rsidRDefault="000323B2" w:rsidP="000323B2">
      <w:pPr>
        <w:pStyle w:val="a0"/>
      </w:pPr>
      <w:r w:rsidRPr="00990DBC">
        <w:t>Английски език – ниво С1 (Сертификат CAE)</w:t>
      </w:r>
    </w:p>
    <w:p w:rsidR="000323B2" w:rsidRPr="00990DBC" w:rsidRDefault="000323B2" w:rsidP="000323B2">
      <w:pPr>
        <w:pStyle w:val="a0"/>
        <w:numPr>
          <w:ilvl w:val="0"/>
          <w:numId w:val="22"/>
        </w:numPr>
        <w:ind w:left="284" w:hanging="284"/>
      </w:pPr>
      <w:r w:rsidRPr="00990DBC">
        <w:t>Руски език – ниво B1</w:t>
      </w:r>
    </w:p>
    <w:p w:rsidR="00394A6D" w:rsidRPr="00990DBC" w:rsidRDefault="004A670F" w:rsidP="00644998">
      <w:pPr>
        <w:pStyle w:val="1"/>
      </w:pPr>
      <w:r w:rsidRPr="00990DBC">
        <w:t>Умения</w:t>
      </w:r>
    </w:p>
    <w:p w:rsidR="00394A6D" w:rsidRPr="00990DBC" w:rsidRDefault="003204B6" w:rsidP="003204B6">
      <w:pPr>
        <w:pStyle w:val="a0"/>
      </w:pPr>
      <w:r w:rsidRPr="00990DBC">
        <w:t>Работа с Microsoft Office пакет</w:t>
      </w:r>
    </w:p>
    <w:p w:rsidR="00644998" w:rsidRPr="00990DBC" w:rsidRDefault="003204B6" w:rsidP="00644998">
      <w:pPr>
        <w:pStyle w:val="a0"/>
      </w:pPr>
      <w:r w:rsidRPr="00990DBC">
        <w:t>Внимание към детайлите</w:t>
      </w:r>
    </w:p>
    <w:p w:rsidR="00644998" w:rsidRPr="00990DBC" w:rsidRDefault="003204B6" w:rsidP="003204B6">
      <w:pPr>
        <w:pStyle w:val="a0"/>
      </w:pPr>
      <w:r w:rsidRPr="00990DBC">
        <w:lastRenderedPageBreak/>
        <w:t>Организационни умения</w:t>
      </w:r>
    </w:p>
    <w:p w:rsidR="00644998" w:rsidRPr="00990DBC" w:rsidRDefault="003204B6" w:rsidP="00644998">
      <w:pPr>
        <w:pStyle w:val="a0"/>
      </w:pPr>
      <w:r w:rsidRPr="00990DBC">
        <w:t>Работа в екип</w:t>
      </w:r>
    </w:p>
    <w:p w:rsidR="00394A6D" w:rsidRPr="00990DBC" w:rsidRDefault="000A6510" w:rsidP="003204B6">
      <w:pPr>
        <w:pStyle w:val="a0"/>
      </w:pPr>
      <w:r w:rsidRPr="00990DBC">
        <w:t>К</w:t>
      </w:r>
      <w:r w:rsidR="00990DBC">
        <w:t>омуникационни</w:t>
      </w:r>
      <w:r w:rsidRPr="00990DBC">
        <w:t xml:space="preserve"> умения</w:t>
      </w:r>
    </w:p>
    <w:p w:rsidR="00244E96" w:rsidRPr="00990DBC" w:rsidRDefault="00162A5B" w:rsidP="00244E96">
      <w:pPr>
        <w:pStyle w:val="1"/>
      </w:pPr>
      <w:r w:rsidRPr="00990DBC">
        <w:t>Допълнителни умения</w:t>
      </w:r>
    </w:p>
    <w:p w:rsidR="00162A5B" w:rsidRPr="000A6510" w:rsidRDefault="00162A5B" w:rsidP="000A6510">
      <w:pPr>
        <w:pStyle w:val="a0"/>
        <w:rPr>
          <w:lang w:val="ru-RU"/>
        </w:rPr>
      </w:pPr>
      <w:r w:rsidRPr="00990DBC">
        <w:t>Категория за управление на МПС</w:t>
      </w:r>
      <w:r>
        <w:t xml:space="preserve">: </w:t>
      </w:r>
      <w:r>
        <w:rPr>
          <w:lang w:val="en-GB"/>
        </w:rPr>
        <w:t>B</w:t>
      </w:r>
    </w:p>
    <w:sectPr w:rsidR="00162A5B" w:rsidRPr="000A6510" w:rsidSect="00FD2495">
      <w:footerReference w:type="default" r:id="rId7"/>
      <w:pgSz w:w="11906" w:h="16838" w:code="9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14" w:rsidRDefault="00B05F14">
      <w:pPr>
        <w:spacing w:after="0"/>
      </w:pPr>
      <w:r>
        <w:separator/>
      </w:r>
    </w:p>
  </w:endnote>
  <w:endnote w:type="continuationSeparator" w:id="0">
    <w:p w:rsidR="00B05F14" w:rsidRDefault="00B05F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aa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E20144">
          <w:rPr>
            <w:noProof/>
            <w:lang w:bidi="bg-BG"/>
          </w:rPr>
          <w:t>2</w:t>
        </w:r>
        <w:r>
          <w:rPr>
            <w:noProof/>
            <w:lang w:bidi="bg-BG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14" w:rsidRDefault="00B05F14">
      <w:pPr>
        <w:spacing w:after="0"/>
      </w:pPr>
      <w:r>
        <w:separator/>
      </w:r>
    </w:p>
  </w:footnote>
  <w:footnote w:type="continuationSeparator" w:id="0">
    <w:p w:rsidR="00B05F14" w:rsidRDefault="00B05F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9FE0A53"/>
    <w:multiLevelType w:val="hybridMultilevel"/>
    <w:tmpl w:val="72663D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C12C6"/>
    <w:multiLevelType w:val="hybridMultilevel"/>
    <w:tmpl w:val="D63A19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22A15"/>
    <w:multiLevelType w:val="hybridMultilevel"/>
    <w:tmpl w:val="3B8AA8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A765A7"/>
    <w:multiLevelType w:val="multilevel"/>
    <w:tmpl w:val="20ACB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4"/>
  </w:num>
  <w:num w:numId="20">
    <w:abstractNumId w:val="15"/>
  </w:num>
  <w:num w:numId="21">
    <w:abstractNumId w:val="10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43"/>
    <w:rsid w:val="00006C1E"/>
    <w:rsid w:val="000323B2"/>
    <w:rsid w:val="000739ED"/>
    <w:rsid w:val="00080935"/>
    <w:rsid w:val="00081E8F"/>
    <w:rsid w:val="000831E0"/>
    <w:rsid w:val="000A6510"/>
    <w:rsid w:val="000C309A"/>
    <w:rsid w:val="00162A5B"/>
    <w:rsid w:val="001A43A5"/>
    <w:rsid w:val="001D51AF"/>
    <w:rsid w:val="002034E2"/>
    <w:rsid w:val="00244E96"/>
    <w:rsid w:val="003204B6"/>
    <w:rsid w:val="00374627"/>
    <w:rsid w:val="003811DB"/>
    <w:rsid w:val="00394A6D"/>
    <w:rsid w:val="003F19B9"/>
    <w:rsid w:val="004476A1"/>
    <w:rsid w:val="0045291A"/>
    <w:rsid w:val="00482B6E"/>
    <w:rsid w:val="00493A76"/>
    <w:rsid w:val="004A670F"/>
    <w:rsid w:val="004B6704"/>
    <w:rsid w:val="005114E7"/>
    <w:rsid w:val="00562E0F"/>
    <w:rsid w:val="005A1330"/>
    <w:rsid w:val="005E5E55"/>
    <w:rsid w:val="005F12F6"/>
    <w:rsid w:val="00611737"/>
    <w:rsid w:val="00616068"/>
    <w:rsid w:val="006269AD"/>
    <w:rsid w:val="00644998"/>
    <w:rsid w:val="006E401C"/>
    <w:rsid w:val="0077621B"/>
    <w:rsid w:val="007963CE"/>
    <w:rsid w:val="007D00B3"/>
    <w:rsid w:val="007E0D9F"/>
    <w:rsid w:val="00831237"/>
    <w:rsid w:val="00836221"/>
    <w:rsid w:val="00851AB5"/>
    <w:rsid w:val="00870743"/>
    <w:rsid w:val="00876B84"/>
    <w:rsid w:val="008916B6"/>
    <w:rsid w:val="008E10EB"/>
    <w:rsid w:val="00920279"/>
    <w:rsid w:val="009372EC"/>
    <w:rsid w:val="009763C8"/>
    <w:rsid w:val="00990DBC"/>
    <w:rsid w:val="00A8131A"/>
    <w:rsid w:val="00A8530C"/>
    <w:rsid w:val="00B05F14"/>
    <w:rsid w:val="00B769EE"/>
    <w:rsid w:val="00C179A9"/>
    <w:rsid w:val="00C2094E"/>
    <w:rsid w:val="00C4462F"/>
    <w:rsid w:val="00C57E43"/>
    <w:rsid w:val="00C63C62"/>
    <w:rsid w:val="00C72B59"/>
    <w:rsid w:val="00CC75DB"/>
    <w:rsid w:val="00D33143"/>
    <w:rsid w:val="00D56207"/>
    <w:rsid w:val="00D765AF"/>
    <w:rsid w:val="00DC709D"/>
    <w:rsid w:val="00DD4208"/>
    <w:rsid w:val="00DE6E36"/>
    <w:rsid w:val="00E20144"/>
    <w:rsid w:val="00E57347"/>
    <w:rsid w:val="00EA2B92"/>
    <w:rsid w:val="00F75ABA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13ABD"/>
  <w15:chartTrackingRefBased/>
  <w15:docId w15:val="{60A1C71B-95C6-4104-819F-658A2FF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bg-BG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6207"/>
  </w:style>
  <w:style w:type="paragraph" w:styleId="1">
    <w:name w:val="heading 1"/>
    <w:basedOn w:val="a1"/>
    <w:link w:val="10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a6">
    <w:name w:val="Заглавие Знак"/>
    <w:basedOn w:val="a2"/>
    <w:link w:val="a5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a7">
    <w:name w:val="Placeholder Text"/>
    <w:basedOn w:val="a2"/>
    <w:uiPriority w:val="99"/>
    <w:semiHidden/>
    <w:rsid w:val="008916B6"/>
    <w:rPr>
      <w:color w:val="707070" w:themeColor="accent3" w:themeShade="BF"/>
    </w:rPr>
  </w:style>
  <w:style w:type="paragraph" w:styleId="a0">
    <w:name w:val="List Bullet"/>
    <w:basedOn w:val="a1"/>
    <w:uiPriority w:val="10"/>
    <w:qFormat/>
    <w:pPr>
      <w:numPr>
        <w:numId w:val="14"/>
      </w:numPr>
      <w:spacing w:after="80"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Горен колонтитул Знак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pPr>
      <w:spacing w:after="0"/>
    </w:pPr>
    <w:rPr>
      <w:color w:val="141414" w:themeColor="accent1"/>
    </w:rPr>
  </w:style>
  <w:style w:type="character" w:customStyle="1" w:styleId="ab">
    <w:name w:val="Долен колонтитул Знак"/>
    <w:basedOn w:val="a2"/>
    <w:link w:val="aa"/>
    <w:uiPriority w:val="99"/>
    <w:rPr>
      <w:color w:val="141414" w:themeColor="accent1"/>
    </w:rPr>
  </w:style>
  <w:style w:type="character" w:styleId="ac">
    <w:name w:val="annotation reference"/>
    <w:basedOn w:val="a2"/>
    <w:uiPriority w:val="99"/>
    <w:semiHidden/>
    <w:unhideWhenUsed/>
    <w:rPr>
      <w:sz w:val="22"/>
      <w:szCs w:val="16"/>
    </w:rPr>
  </w:style>
  <w:style w:type="paragraph" w:styleId="ad">
    <w:name w:val="annotation text"/>
    <w:basedOn w:val="a1"/>
    <w:link w:val="ae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ae">
    <w:name w:val="Текст на коментар Знак"/>
    <w:basedOn w:val="a2"/>
    <w:link w:val="ad"/>
    <w:uiPriority w:val="99"/>
    <w:semiHidden/>
    <w:rPr>
      <w:color w:val="auto"/>
      <w:szCs w:val="20"/>
      <w:lang w:eastAsia="en-US"/>
    </w:rPr>
  </w:style>
  <w:style w:type="paragraph" w:styleId="af">
    <w:name w:val="Balloon Text"/>
    <w:basedOn w:val="a1"/>
    <w:link w:val="af0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f0">
    <w:name w:val="Изнесен текст Знак"/>
    <w:basedOn w:val="a2"/>
    <w:link w:val="af"/>
    <w:uiPriority w:val="99"/>
    <w:semiHidden/>
    <w:rPr>
      <w:rFonts w:ascii="Segoe UI" w:hAnsi="Segoe UI" w:cs="Segoe UI"/>
    </w:rPr>
  </w:style>
  <w:style w:type="character" w:customStyle="1" w:styleId="10">
    <w:name w:val="Заглавие 1 Знак"/>
    <w:basedOn w:val="a2"/>
    <w:link w:val="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22">
    <w:name w:val="Заглавие 2 Знак"/>
    <w:basedOn w:val="a2"/>
    <w:link w:val="21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af1">
    <w:name w:val="Bibliography"/>
    <w:basedOn w:val="a1"/>
    <w:next w:val="a1"/>
    <w:uiPriority w:val="37"/>
    <w:semiHidden/>
    <w:unhideWhenUsed/>
    <w:rsid w:val="00CC75DB"/>
  </w:style>
  <w:style w:type="paragraph" w:styleId="af2">
    <w:name w:val="Block Text"/>
    <w:basedOn w:val="a1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af3">
    <w:name w:val="Body Text"/>
    <w:basedOn w:val="a1"/>
    <w:link w:val="af4"/>
    <w:uiPriority w:val="99"/>
    <w:semiHidden/>
    <w:unhideWhenUsed/>
    <w:rsid w:val="00CC75DB"/>
    <w:pPr>
      <w:spacing w:after="120"/>
    </w:pPr>
  </w:style>
  <w:style w:type="character" w:customStyle="1" w:styleId="af4">
    <w:name w:val="Основен текст Знак"/>
    <w:basedOn w:val="a2"/>
    <w:link w:val="af3"/>
    <w:uiPriority w:val="99"/>
    <w:semiHidden/>
    <w:rsid w:val="00CC75DB"/>
  </w:style>
  <w:style w:type="paragraph" w:styleId="23">
    <w:name w:val="Body Text 2"/>
    <w:basedOn w:val="a1"/>
    <w:link w:val="24"/>
    <w:uiPriority w:val="99"/>
    <w:semiHidden/>
    <w:unhideWhenUsed/>
    <w:rsid w:val="00CC75DB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semiHidden/>
    <w:rsid w:val="00CC75DB"/>
  </w:style>
  <w:style w:type="paragraph" w:styleId="33">
    <w:name w:val="Body Text 3"/>
    <w:basedOn w:val="a1"/>
    <w:link w:val="34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34">
    <w:name w:val="Основен текст 3 Знак"/>
    <w:basedOn w:val="a2"/>
    <w:link w:val="33"/>
    <w:uiPriority w:val="99"/>
    <w:semiHidden/>
    <w:rsid w:val="00CC75DB"/>
    <w:rPr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CC75DB"/>
    <w:pPr>
      <w:spacing w:after="280"/>
      <w:ind w:firstLine="360"/>
    </w:pPr>
  </w:style>
  <w:style w:type="character" w:customStyle="1" w:styleId="af6">
    <w:name w:val="Основен текст отстъп първи ред Знак"/>
    <w:basedOn w:val="af4"/>
    <w:link w:val="af5"/>
    <w:uiPriority w:val="99"/>
    <w:semiHidden/>
    <w:rsid w:val="00CC75DB"/>
  </w:style>
  <w:style w:type="paragraph" w:styleId="af7">
    <w:name w:val="Body Text Indent"/>
    <w:basedOn w:val="a1"/>
    <w:link w:val="af8"/>
    <w:uiPriority w:val="99"/>
    <w:semiHidden/>
    <w:unhideWhenUsed/>
    <w:rsid w:val="00CC75DB"/>
    <w:pPr>
      <w:spacing w:after="120"/>
      <w:ind w:left="283"/>
    </w:pPr>
  </w:style>
  <w:style w:type="character" w:customStyle="1" w:styleId="af8">
    <w:name w:val="Основен текст с отстъп Знак"/>
    <w:basedOn w:val="a2"/>
    <w:link w:val="af7"/>
    <w:uiPriority w:val="99"/>
    <w:semiHidden/>
    <w:rsid w:val="00CC75DB"/>
  </w:style>
  <w:style w:type="paragraph" w:styleId="25">
    <w:name w:val="Body Text First Indent 2"/>
    <w:basedOn w:val="af7"/>
    <w:link w:val="26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26">
    <w:name w:val="Основен текст отстъп първи ред 2 Знак"/>
    <w:basedOn w:val="af8"/>
    <w:link w:val="25"/>
    <w:uiPriority w:val="99"/>
    <w:semiHidden/>
    <w:rsid w:val="00CC75DB"/>
  </w:style>
  <w:style w:type="paragraph" w:styleId="27">
    <w:name w:val="Body Text Indent 2"/>
    <w:basedOn w:val="a1"/>
    <w:link w:val="28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28">
    <w:name w:val="Основен текст с отстъп 2 Знак"/>
    <w:basedOn w:val="a2"/>
    <w:link w:val="27"/>
    <w:uiPriority w:val="99"/>
    <w:semiHidden/>
    <w:rsid w:val="00CC75DB"/>
  </w:style>
  <w:style w:type="paragraph" w:styleId="35">
    <w:name w:val="Body Text Indent 3"/>
    <w:basedOn w:val="a1"/>
    <w:link w:val="36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36">
    <w:name w:val="Основен текст с отстъп 3 Знак"/>
    <w:basedOn w:val="a2"/>
    <w:link w:val="35"/>
    <w:uiPriority w:val="99"/>
    <w:semiHidden/>
    <w:rsid w:val="00CC75DB"/>
    <w:rPr>
      <w:szCs w:val="16"/>
    </w:rPr>
  </w:style>
  <w:style w:type="character" w:styleId="af9">
    <w:name w:val="Book Title"/>
    <w:basedOn w:val="a2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afa">
    <w:name w:val="caption"/>
    <w:basedOn w:val="a1"/>
    <w:next w:val="a1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afb">
    <w:name w:val="Closing"/>
    <w:basedOn w:val="a1"/>
    <w:link w:val="afc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afc">
    <w:name w:val="Заключителна фраза Знак"/>
    <w:basedOn w:val="a2"/>
    <w:link w:val="afb"/>
    <w:uiPriority w:val="2"/>
    <w:semiHidden/>
    <w:rsid w:val="00CC75DB"/>
  </w:style>
  <w:style w:type="table" w:styleId="afd">
    <w:name w:val="Colorful Grid"/>
    <w:basedOn w:val="a3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e">
    <w:name w:val="Colorful List"/>
    <w:basedOn w:val="a3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">
    <w:name w:val="Colorful Shading"/>
    <w:basedOn w:val="a3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0">
    <w:name w:val="annotation subject"/>
    <w:basedOn w:val="ad"/>
    <w:next w:val="ad"/>
    <w:link w:val="aff1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aff1">
    <w:name w:val="Предмет на коментар Знак"/>
    <w:basedOn w:val="ae"/>
    <w:link w:val="aff0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aff2">
    <w:name w:val="Dark List"/>
    <w:basedOn w:val="a3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3">
    <w:name w:val="Date"/>
    <w:basedOn w:val="a1"/>
    <w:next w:val="a1"/>
    <w:link w:val="aff4"/>
    <w:uiPriority w:val="1"/>
    <w:semiHidden/>
    <w:unhideWhenUsed/>
    <w:qFormat/>
    <w:rsid w:val="00CC75DB"/>
  </w:style>
  <w:style w:type="character" w:customStyle="1" w:styleId="aff4">
    <w:name w:val="Дата Знак"/>
    <w:basedOn w:val="a2"/>
    <w:link w:val="aff3"/>
    <w:uiPriority w:val="1"/>
    <w:semiHidden/>
    <w:rsid w:val="00CC75DB"/>
  </w:style>
  <w:style w:type="paragraph" w:styleId="aff5">
    <w:name w:val="Document Map"/>
    <w:basedOn w:val="a1"/>
    <w:link w:val="aff6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aff6">
    <w:name w:val="План на документа Знак"/>
    <w:basedOn w:val="a2"/>
    <w:link w:val="aff5"/>
    <w:uiPriority w:val="99"/>
    <w:semiHidden/>
    <w:rsid w:val="00CC75DB"/>
    <w:rPr>
      <w:rFonts w:ascii="Segoe UI" w:hAnsi="Segoe UI" w:cs="Segoe UI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CC75DB"/>
    <w:pPr>
      <w:spacing w:after="0"/>
    </w:pPr>
  </w:style>
  <w:style w:type="character" w:customStyle="1" w:styleId="aff8">
    <w:name w:val="Имейл подпис Знак"/>
    <w:basedOn w:val="a2"/>
    <w:link w:val="aff7"/>
    <w:uiPriority w:val="99"/>
    <w:semiHidden/>
    <w:rsid w:val="00CC75DB"/>
  </w:style>
  <w:style w:type="character" w:styleId="aff9">
    <w:name w:val="Emphasis"/>
    <w:basedOn w:val="a2"/>
    <w:uiPriority w:val="20"/>
    <w:semiHidden/>
    <w:unhideWhenUsed/>
    <w:qFormat/>
    <w:rsid w:val="00CC75DB"/>
    <w:rPr>
      <w:i/>
      <w:iCs/>
    </w:rPr>
  </w:style>
  <w:style w:type="character" w:styleId="affa">
    <w:name w:val="endnote reference"/>
    <w:basedOn w:val="a2"/>
    <w:uiPriority w:val="99"/>
    <w:semiHidden/>
    <w:unhideWhenUsed/>
    <w:rsid w:val="00CC75DB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affc">
    <w:name w:val="Текст на бележка в края Знак"/>
    <w:basedOn w:val="a2"/>
    <w:link w:val="affb"/>
    <w:uiPriority w:val="99"/>
    <w:semiHidden/>
    <w:rsid w:val="00CC75DB"/>
    <w:rPr>
      <w:szCs w:val="20"/>
    </w:rPr>
  </w:style>
  <w:style w:type="paragraph" w:styleId="affd">
    <w:name w:val="envelope address"/>
    <w:basedOn w:val="a1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2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afff0">
    <w:name w:val="footnote reference"/>
    <w:basedOn w:val="a2"/>
    <w:uiPriority w:val="99"/>
    <w:semiHidden/>
    <w:unhideWhenUsed/>
    <w:rsid w:val="00CC75DB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afff2">
    <w:name w:val="Текст под линия Знак"/>
    <w:basedOn w:val="a2"/>
    <w:link w:val="afff1"/>
    <w:uiPriority w:val="99"/>
    <w:semiHidden/>
    <w:rsid w:val="00CC75DB"/>
    <w:rPr>
      <w:szCs w:val="20"/>
    </w:rPr>
  </w:style>
  <w:style w:type="table" w:styleId="11">
    <w:name w:val="Grid Table 1 Light"/>
    <w:basedOn w:val="a3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0">
    <w:name w:val="Grid Table 1 Light Accent 1"/>
    <w:basedOn w:val="a3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 Accent 2"/>
    <w:basedOn w:val="a3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Grid Table 1 Light Accent 3"/>
    <w:basedOn w:val="a3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Grid Table 1 Light Accent 4"/>
    <w:basedOn w:val="a3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">
    <w:name w:val="Grid Table 1 Light Accent 5"/>
    <w:basedOn w:val="a3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">
    <w:name w:val="Grid Table 1 Light Accent 6"/>
    <w:basedOn w:val="a3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Grid Table 2 Accent 1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220">
    <w:name w:val="Grid Table 2 Accent 2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30">
    <w:name w:val="Grid Table 2 Accent 3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40">
    <w:name w:val="Grid Table 2 Accent 4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50">
    <w:name w:val="Grid Table 2 Accent 5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60">
    <w:name w:val="Grid Table 2 Accent 6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0">
    <w:name w:val="Grid Table 3 Accent 1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320">
    <w:name w:val="Grid Table 3 Accent 2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30">
    <w:name w:val="Grid Table 3 Accent 3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40">
    <w:name w:val="Grid Table 3 Accent 4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50">
    <w:name w:val="Grid Table 3 Accent 5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60">
    <w:name w:val="Grid Table 3 Accent 6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Grid Table 4 Accent 1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420">
    <w:name w:val="Grid Table 4 Accent 2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30">
    <w:name w:val="Grid Table 4 Accent 3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4">
    <w:name w:val="Grid Table 4 Accent 4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5">
    <w:name w:val="Grid Table 4 Accent 5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6">
    <w:name w:val="Grid Table 4 Accent 6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0">
    <w:name w:val="Grid Table 5 Dark Accent 1"/>
    <w:basedOn w:val="a3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520">
    <w:name w:val="Grid Table 5 Dark Accent 2"/>
    <w:basedOn w:val="a3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30">
    <w:name w:val="Grid Table 5 Dark Accent 3"/>
    <w:basedOn w:val="a3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4">
    <w:name w:val="Grid Table 5 Dark Accent 4"/>
    <w:basedOn w:val="a3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5">
    <w:name w:val="Grid Table 5 Dark Accent 5"/>
    <w:basedOn w:val="a3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6">
    <w:name w:val="Grid Table 5 Dark Accent 6"/>
    <w:basedOn w:val="a3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Grid Table 6 Colorful Accent 1"/>
    <w:basedOn w:val="a3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62">
    <w:name w:val="Grid Table 6 Colorful Accent 2"/>
    <w:basedOn w:val="a3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3">
    <w:name w:val="Grid Table 6 Colorful Accent 3"/>
    <w:basedOn w:val="a3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4">
    <w:name w:val="Grid Table 6 Colorful Accent 4"/>
    <w:basedOn w:val="a3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5">
    <w:name w:val="Grid Table 6 Colorful Accent 5"/>
    <w:basedOn w:val="a3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6">
    <w:name w:val="Grid Table 6 Colorful Accent 6"/>
    <w:basedOn w:val="a3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0">
    <w:name w:val="Grid Table 7 Colorful Accent 1"/>
    <w:basedOn w:val="a3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72">
    <w:name w:val="Grid Table 7 Colorful Accent 2"/>
    <w:basedOn w:val="a3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3">
    <w:name w:val="Grid Table 7 Colorful Accent 3"/>
    <w:basedOn w:val="a3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4">
    <w:name w:val="Grid Table 7 Colorful Accent 4"/>
    <w:basedOn w:val="a3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5">
    <w:name w:val="Grid Table 7 Colorful Accent 5"/>
    <w:basedOn w:val="a3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6">
    <w:name w:val="Grid Table 7 Colorful Accent 6"/>
    <w:basedOn w:val="a3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a2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32">
    <w:name w:val="Заглавие 3 Знак"/>
    <w:basedOn w:val="a2"/>
    <w:link w:val="31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42">
    <w:name w:val="Заглавие 4 Знак"/>
    <w:basedOn w:val="a2"/>
    <w:link w:val="41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52">
    <w:name w:val="Заглавие 5 Знак"/>
    <w:basedOn w:val="a2"/>
    <w:link w:val="51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60">
    <w:name w:val="Заглавие 6 Знак"/>
    <w:basedOn w:val="a2"/>
    <w:link w:val="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80">
    <w:name w:val="Заглавие 8 Знак"/>
    <w:basedOn w:val="a2"/>
    <w:link w:val="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CC75DB"/>
  </w:style>
  <w:style w:type="paragraph" w:styleId="HTML0">
    <w:name w:val="HTML Address"/>
    <w:basedOn w:val="a1"/>
    <w:link w:val="HTML1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1">
    <w:name w:val="HTML адрес Знак"/>
    <w:basedOn w:val="a2"/>
    <w:link w:val="HTML0"/>
    <w:uiPriority w:val="99"/>
    <w:semiHidden/>
    <w:rsid w:val="00CC75DB"/>
    <w:rPr>
      <w:i/>
      <w:iCs/>
    </w:rPr>
  </w:style>
  <w:style w:type="character" w:styleId="HTML2">
    <w:name w:val="HTML Cite"/>
    <w:basedOn w:val="a2"/>
    <w:uiPriority w:val="99"/>
    <w:semiHidden/>
    <w:unhideWhenUsed/>
    <w:rsid w:val="00CC75DB"/>
    <w:rPr>
      <w:i/>
      <w:iCs/>
    </w:rPr>
  </w:style>
  <w:style w:type="character" w:styleId="HTML3">
    <w:name w:val="HTML Code"/>
    <w:basedOn w:val="a2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CC75DB"/>
    <w:rPr>
      <w:i/>
      <w:iCs/>
    </w:rPr>
  </w:style>
  <w:style w:type="character" w:styleId="HTML5">
    <w:name w:val="HTML Keyboard"/>
    <w:basedOn w:val="a2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7">
    <w:name w:val="HTML стандартен Знак"/>
    <w:basedOn w:val="a2"/>
    <w:link w:val="HTML6"/>
    <w:uiPriority w:val="99"/>
    <w:semiHidden/>
    <w:rsid w:val="00CC75DB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CC75DB"/>
    <w:rPr>
      <w:i/>
      <w:iCs/>
    </w:rPr>
  </w:style>
  <w:style w:type="character" w:styleId="afff3">
    <w:name w:val="Hyperlink"/>
    <w:basedOn w:val="a2"/>
    <w:uiPriority w:val="99"/>
    <w:semiHidden/>
    <w:unhideWhenUsed/>
    <w:rsid w:val="00CC75DB"/>
    <w:rPr>
      <w:color w:val="5F5F5F" w:themeColor="hyperlink"/>
      <w:u w:val="single"/>
    </w:rPr>
  </w:style>
  <w:style w:type="paragraph" w:styleId="17">
    <w:name w:val="index 1"/>
    <w:basedOn w:val="a1"/>
    <w:next w:val="a1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47">
    <w:name w:val="index 4"/>
    <w:basedOn w:val="a1"/>
    <w:next w:val="a1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57">
    <w:name w:val="index 5"/>
    <w:basedOn w:val="a1"/>
    <w:next w:val="a1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67">
    <w:name w:val="index 6"/>
    <w:basedOn w:val="a1"/>
    <w:next w:val="a1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77">
    <w:name w:val="index 7"/>
    <w:basedOn w:val="a1"/>
    <w:next w:val="a1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afff4">
    <w:name w:val="index heading"/>
    <w:basedOn w:val="a1"/>
    <w:next w:val="17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2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afff6">
    <w:name w:val="Intense Quote"/>
    <w:basedOn w:val="a1"/>
    <w:next w:val="a1"/>
    <w:link w:val="afff7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afff7">
    <w:name w:val="Интензивно цитиране Знак"/>
    <w:basedOn w:val="a2"/>
    <w:link w:val="afff6"/>
    <w:uiPriority w:val="30"/>
    <w:semiHidden/>
    <w:rsid w:val="00CC75DB"/>
    <w:rPr>
      <w:i/>
      <w:iCs/>
      <w:color w:val="141414" w:themeColor="accent1"/>
    </w:rPr>
  </w:style>
  <w:style w:type="character" w:styleId="afff8">
    <w:name w:val="Intense Reference"/>
    <w:basedOn w:val="a2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afff9">
    <w:name w:val="Light Grid"/>
    <w:basedOn w:val="a3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a">
    <w:name w:val="Light List"/>
    <w:basedOn w:val="a3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b">
    <w:name w:val="Light Shading"/>
    <w:basedOn w:val="a3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afffc">
    <w:name w:val="List"/>
    <w:basedOn w:val="a1"/>
    <w:uiPriority w:val="99"/>
    <w:semiHidden/>
    <w:unhideWhenUsed/>
    <w:rsid w:val="00CC75DB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CC75DB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C75DB"/>
    <w:pPr>
      <w:ind w:left="849" w:hanging="283"/>
      <w:contextualSpacing/>
    </w:pPr>
  </w:style>
  <w:style w:type="paragraph" w:styleId="48">
    <w:name w:val="List 4"/>
    <w:basedOn w:val="a1"/>
    <w:uiPriority w:val="99"/>
    <w:semiHidden/>
    <w:unhideWhenUsed/>
    <w:rsid w:val="00CC75DB"/>
    <w:pPr>
      <w:ind w:left="1132" w:hanging="283"/>
      <w:contextualSpacing/>
    </w:pPr>
  </w:style>
  <w:style w:type="paragraph" w:styleId="58">
    <w:name w:val="List 5"/>
    <w:basedOn w:val="a1"/>
    <w:uiPriority w:val="99"/>
    <w:semiHidden/>
    <w:unhideWhenUsed/>
    <w:rsid w:val="00CC75DB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CC75DB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CC75DB"/>
    <w:pPr>
      <w:spacing w:after="120"/>
      <w:ind w:left="566"/>
      <w:contextualSpacing/>
    </w:pPr>
  </w:style>
  <w:style w:type="paragraph" w:styleId="3a">
    <w:name w:val="List Continue 3"/>
    <w:basedOn w:val="a1"/>
    <w:uiPriority w:val="99"/>
    <w:semiHidden/>
    <w:unhideWhenUsed/>
    <w:rsid w:val="00CC75DB"/>
    <w:pPr>
      <w:spacing w:after="120"/>
      <w:ind w:left="849"/>
      <w:contextualSpacing/>
    </w:pPr>
  </w:style>
  <w:style w:type="paragraph" w:styleId="49">
    <w:name w:val="List Continue 4"/>
    <w:basedOn w:val="a1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59">
    <w:name w:val="List Continue 5"/>
    <w:basedOn w:val="a1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a">
    <w:name w:val="List Number"/>
    <w:basedOn w:val="a1"/>
    <w:uiPriority w:val="12"/>
    <w:rsid w:val="00CC75DB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unhideWhenUsed/>
    <w:qFormat/>
    <w:rsid w:val="00CC75DB"/>
    <w:pPr>
      <w:ind w:left="720"/>
      <w:contextualSpacing/>
    </w:pPr>
  </w:style>
  <w:style w:type="table" w:styleId="18">
    <w:name w:val="List Table 1 Light"/>
    <w:basedOn w:val="a3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1">
    <w:name w:val="List Table 1 Light Accent 1"/>
    <w:basedOn w:val="a3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120">
    <w:name w:val="List Table 1 Light Accent 2"/>
    <w:basedOn w:val="a3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0">
    <w:name w:val="List Table 1 Light Accent 3"/>
    <w:basedOn w:val="a3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40">
    <w:name w:val="List Table 1 Light Accent 4"/>
    <w:basedOn w:val="a3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50">
    <w:name w:val="List Table 1 Light Accent 5"/>
    <w:basedOn w:val="a3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60">
    <w:name w:val="List Table 1 Light Accent 6"/>
    <w:basedOn w:val="a3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d">
    <w:name w:val="List Table 2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List Table 2 Accent 1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221">
    <w:name w:val="List Table 2 Accent 2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31">
    <w:name w:val="List Table 2 Accent 3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41">
    <w:name w:val="List Table 2 Accent 4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51">
    <w:name w:val="List Table 2 Accent 5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61">
    <w:name w:val="List Table 2 Accent 6"/>
    <w:basedOn w:val="a3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b">
    <w:name w:val="List Table 3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1">
    <w:name w:val="List Table 3 Accent 1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321">
    <w:name w:val="List Table 3 Accent 2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31">
    <w:name w:val="List Table 3 Accent 3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41">
    <w:name w:val="List Table 3 Accent 4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51">
    <w:name w:val="List Table 3 Accent 5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61">
    <w:name w:val="List Table 3 Accent 6"/>
    <w:basedOn w:val="a3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a">
    <w:name w:val="List Table 4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List Table 4 Accent 1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421">
    <w:name w:val="List Table 4 Accent 2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31">
    <w:name w:val="List Table 4 Accent 3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40">
    <w:name w:val="List Table 4 Accent 4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50">
    <w:name w:val="List Table 4 Accent 5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60">
    <w:name w:val="List Table 4 Accent 6"/>
    <w:basedOn w:val="a3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a">
    <w:name w:val="List Table 5 Dark"/>
    <w:basedOn w:val="a3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1">
    <w:name w:val="List Table 5 Dark Accent 1"/>
    <w:basedOn w:val="a3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1">
    <w:name w:val="List Table 5 Dark Accent 2"/>
    <w:basedOn w:val="a3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1">
    <w:name w:val="List Table 5 Dark Accent 3"/>
    <w:basedOn w:val="a3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3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3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3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8">
    <w:name w:val="List Table 6 Colorful"/>
    <w:basedOn w:val="a3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List Table 6 Colorful Accent 1"/>
    <w:basedOn w:val="a3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620">
    <w:name w:val="List Table 6 Colorful Accent 2"/>
    <w:basedOn w:val="a3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30">
    <w:name w:val="List Table 6 Colorful Accent 3"/>
    <w:basedOn w:val="a3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40">
    <w:name w:val="List Table 6 Colorful Accent 4"/>
    <w:basedOn w:val="a3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50">
    <w:name w:val="List Table 6 Colorful Accent 5"/>
    <w:basedOn w:val="a3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60">
    <w:name w:val="List Table 6 Colorful Accent 6"/>
    <w:basedOn w:val="a3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8">
    <w:name w:val="List Table 7 Colorful"/>
    <w:basedOn w:val="a3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1">
    <w:name w:val="List Table 7 Colorful Accent 1"/>
    <w:basedOn w:val="a3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3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3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0">
    <w:name w:val="List Table 7 Colorful Accent 4"/>
    <w:basedOn w:val="a3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0">
    <w:name w:val="List Table 7 Colorful Accent 5"/>
    <w:basedOn w:val="a3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0">
    <w:name w:val="List Table 7 Colorful Accent 6"/>
    <w:basedOn w:val="a3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0">
    <w:name w:val="Текст на макрос Знак"/>
    <w:basedOn w:val="a2"/>
    <w:link w:val="affff"/>
    <w:uiPriority w:val="99"/>
    <w:semiHidden/>
    <w:rsid w:val="00CC75DB"/>
    <w:rPr>
      <w:rFonts w:ascii="Consolas" w:hAnsi="Consolas"/>
      <w:szCs w:val="20"/>
    </w:rPr>
  </w:style>
  <w:style w:type="table" w:styleId="19">
    <w:name w:val="Medium Grid 1"/>
    <w:basedOn w:val="a3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a">
    <w:name w:val="Medium List 1"/>
    <w:basedOn w:val="a3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Shading 1"/>
    <w:basedOn w:val="a3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2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affff1">
    <w:name w:val="Message Header"/>
    <w:basedOn w:val="a1"/>
    <w:link w:val="affff2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Заглавка на съобщение Знак"/>
    <w:basedOn w:val="a2"/>
    <w:link w:val="affff1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No Spacing"/>
    <w:uiPriority w:val="36"/>
    <w:semiHidden/>
    <w:unhideWhenUsed/>
    <w:qFormat/>
    <w:rsid w:val="00CC75DB"/>
    <w:pPr>
      <w:spacing w:after="0"/>
    </w:pPr>
  </w:style>
  <w:style w:type="paragraph" w:styleId="affff4">
    <w:name w:val="Normal (Web)"/>
    <w:basedOn w:val="a1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1"/>
    <w:uiPriority w:val="99"/>
    <w:semiHidden/>
    <w:unhideWhenUsed/>
    <w:rsid w:val="00CC75DB"/>
    <w:pPr>
      <w:ind w:left="720"/>
    </w:p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CC75DB"/>
    <w:pPr>
      <w:spacing w:after="0"/>
    </w:pPr>
  </w:style>
  <w:style w:type="character" w:customStyle="1" w:styleId="affff7">
    <w:name w:val="Заглавие на бележка Знак"/>
    <w:basedOn w:val="a2"/>
    <w:link w:val="affff6"/>
    <w:uiPriority w:val="99"/>
    <w:semiHidden/>
    <w:rsid w:val="00CC75DB"/>
  </w:style>
  <w:style w:type="character" w:styleId="affff8">
    <w:name w:val="page number"/>
    <w:basedOn w:val="a2"/>
    <w:uiPriority w:val="99"/>
    <w:semiHidden/>
    <w:unhideWhenUsed/>
    <w:rsid w:val="00CC75DB"/>
  </w:style>
  <w:style w:type="table" w:styleId="1c">
    <w:name w:val="Plain Table 1"/>
    <w:basedOn w:val="a3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b">
    <w:name w:val="Plain Table 4"/>
    <w:basedOn w:val="a3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b">
    <w:name w:val="Plain Table 5"/>
    <w:basedOn w:val="a3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Plain Text"/>
    <w:basedOn w:val="a1"/>
    <w:link w:val="affffa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affffa">
    <w:name w:val="Обикновен текст Знак"/>
    <w:basedOn w:val="a2"/>
    <w:link w:val="affff9"/>
    <w:uiPriority w:val="99"/>
    <w:semiHidden/>
    <w:rsid w:val="00CC75DB"/>
    <w:rPr>
      <w:rFonts w:ascii="Consolas" w:hAnsi="Consolas"/>
      <w:szCs w:val="21"/>
    </w:rPr>
  </w:style>
  <w:style w:type="paragraph" w:styleId="affffb">
    <w:name w:val="Quote"/>
    <w:basedOn w:val="a1"/>
    <w:next w:val="a1"/>
    <w:link w:val="affffc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affffc">
    <w:name w:val="Цитат Знак"/>
    <w:basedOn w:val="a2"/>
    <w:link w:val="affffb"/>
    <w:uiPriority w:val="29"/>
    <w:semiHidden/>
    <w:rsid w:val="00CC75DB"/>
    <w:rPr>
      <w:i/>
      <w:iCs/>
    </w:rPr>
  </w:style>
  <w:style w:type="paragraph" w:styleId="affffd">
    <w:name w:val="Salutation"/>
    <w:basedOn w:val="a1"/>
    <w:next w:val="a1"/>
    <w:link w:val="affffe"/>
    <w:uiPriority w:val="2"/>
    <w:semiHidden/>
    <w:unhideWhenUsed/>
    <w:qFormat/>
    <w:rsid w:val="00CC75DB"/>
  </w:style>
  <w:style w:type="character" w:customStyle="1" w:styleId="affffe">
    <w:name w:val="Приветствие Знак"/>
    <w:basedOn w:val="a2"/>
    <w:link w:val="affffd"/>
    <w:uiPriority w:val="2"/>
    <w:semiHidden/>
    <w:rsid w:val="00CC75DB"/>
  </w:style>
  <w:style w:type="paragraph" w:styleId="afffff">
    <w:name w:val="Signature"/>
    <w:basedOn w:val="a1"/>
    <w:link w:val="afffff0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afffff0">
    <w:name w:val="Подпис Знак"/>
    <w:basedOn w:val="a2"/>
    <w:link w:val="afffff"/>
    <w:uiPriority w:val="2"/>
    <w:semiHidden/>
    <w:rsid w:val="00CC75DB"/>
  </w:style>
  <w:style w:type="character" w:customStyle="1" w:styleId="SmartHyperlink">
    <w:name w:val="Smart Hyperlink"/>
    <w:basedOn w:val="a2"/>
    <w:uiPriority w:val="99"/>
    <w:semiHidden/>
    <w:unhideWhenUsed/>
    <w:rsid w:val="00CC75DB"/>
    <w:rPr>
      <w:u w:val="dotted"/>
    </w:rPr>
  </w:style>
  <w:style w:type="character" w:styleId="afffff1">
    <w:name w:val="Strong"/>
    <w:basedOn w:val="a2"/>
    <w:uiPriority w:val="22"/>
    <w:semiHidden/>
    <w:unhideWhenUsed/>
    <w:qFormat/>
    <w:rsid w:val="00CC75DB"/>
    <w:rPr>
      <w:b/>
      <w:bCs/>
    </w:rPr>
  </w:style>
  <w:style w:type="paragraph" w:styleId="afffff2">
    <w:name w:val="Subtitle"/>
    <w:basedOn w:val="a1"/>
    <w:next w:val="a1"/>
    <w:link w:val="afffff3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3">
    <w:name w:val="Подзаглавие Знак"/>
    <w:basedOn w:val="a2"/>
    <w:link w:val="afffff2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afffff4">
    <w:name w:val="Subtle Emphasis"/>
    <w:basedOn w:val="a2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1d">
    <w:name w:val="Table 3D effects 1"/>
    <w:basedOn w:val="a3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lassic 1"/>
    <w:basedOn w:val="a3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lassic 4"/>
    <w:basedOn w:val="a3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orful 1"/>
    <w:basedOn w:val="a3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olumns 1"/>
    <w:basedOn w:val="a3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c">
    <w:name w:val="Table Columns 5"/>
    <w:basedOn w:val="a3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Grid"/>
    <w:basedOn w:val="a3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1">
    <w:name w:val="Table Grid 1"/>
    <w:basedOn w:val="a3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Grid 4"/>
    <w:basedOn w:val="a3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3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3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3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2">
    <w:name w:val="Table List 1"/>
    <w:basedOn w:val="a3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List 4"/>
    <w:basedOn w:val="a3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e">
    <w:name w:val="Table List 5"/>
    <w:basedOn w:val="a3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3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3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CC75DB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CC75DB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imple 1"/>
    <w:basedOn w:val="a3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3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5">
    <w:name w:val="Table Web 1"/>
    <w:basedOn w:val="a3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6">
    <w:name w:val="toc 1"/>
    <w:basedOn w:val="a1"/>
    <w:next w:val="a1"/>
    <w:autoRedefine/>
    <w:uiPriority w:val="39"/>
    <w:semiHidden/>
    <w:unhideWhenUsed/>
    <w:rsid w:val="00CC75DB"/>
    <w:pPr>
      <w:spacing w:after="100"/>
    </w:pPr>
  </w:style>
  <w:style w:type="paragraph" w:styleId="2fb">
    <w:name w:val="toc 2"/>
    <w:basedOn w:val="a1"/>
    <w:next w:val="a1"/>
    <w:autoRedefine/>
    <w:uiPriority w:val="39"/>
    <w:semiHidden/>
    <w:unhideWhenUsed/>
    <w:rsid w:val="00CC75DB"/>
    <w:pPr>
      <w:spacing w:after="100"/>
      <w:ind w:left="220"/>
    </w:pPr>
  </w:style>
  <w:style w:type="paragraph" w:styleId="3f6">
    <w:name w:val="toc 3"/>
    <w:basedOn w:val="a1"/>
    <w:next w:val="a1"/>
    <w:autoRedefine/>
    <w:uiPriority w:val="39"/>
    <w:semiHidden/>
    <w:unhideWhenUsed/>
    <w:rsid w:val="00CC75DB"/>
    <w:pPr>
      <w:spacing w:after="100"/>
      <w:ind w:left="440"/>
    </w:pPr>
  </w:style>
  <w:style w:type="paragraph" w:styleId="4f0">
    <w:name w:val="toc 4"/>
    <w:basedOn w:val="a1"/>
    <w:next w:val="a1"/>
    <w:autoRedefine/>
    <w:uiPriority w:val="39"/>
    <w:semiHidden/>
    <w:unhideWhenUsed/>
    <w:rsid w:val="00CC75DB"/>
    <w:pPr>
      <w:spacing w:after="100"/>
      <w:ind w:left="660"/>
    </w:pPr>
  </w:style>
  <w:style w:type="paragraph" w:styleId="5f">
    <w:name w:val="toc 5"/>
    <w:basedOn w:val="a1"/>
    <w:next w:val="a1"/>
    <w:autoRedefine/>
    <w:uiPriority w:val="39"/>
    <w:semiHidden/>
    <w:unhideWhenUsed/>
    <w:rsid w:val="00CC75DB"/>
    <w:pPr>
      <w:spacing w:after="100"/>
      <w:ind w:left="880"/>
    </w:pPr>
  </w:style>
  <w:style w:type="paragraph" w:styleId="6b">
    <w:name w:val="toc 6"/>
    <w:basedOn w:val="a1"/>
    <w:next w:val="a1"/>
    <w:autoRedefine/>
    <w:uiPriority w:val="39"/>
    <w:semiHidden/>
    <w:unhideWhenUsed/>
    <w:rsid w:val="00CC75DB"/>
    <w:pPr>
      <w:spacing w:after="100"/>
      <w:ind w:left="1100"/>
    </w:pPr>
  </w:style>
  <w:style w:type="paragraph" w:styleId="7b">
    <w:name w:val="toc 7"/>
    <w:basedOn w:val="a1"/>
    <w:next w:val="a1"/>
    <w:autoRedefine/>
    <w:uiPriority w:val="39"/>
    <w:semiHidden/>
    <w:unhideWhenUsed/>
    <w:rsid w:val="00CC75DB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CC75DB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C75DB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">
    <w:name w:val="Unresolved Mention"/>
    <w:basedOn w:val="a2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60;&#1091;&#1085;&#1082;&#1094;&#1080;&#1086;&#1085;&#1072;&#1083;&#1085;&#1072;%20&#1072;&#1074;&#1090;&#1086;&#1073;&#1080;&#1086;&#1075;&#1088;&#1072;&#1092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67004D03A9457F855E3CBDB30EC67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A79F553-F4F0-492A-93E0-4310706BF49C}"/>
      </w:docPartPr>
      <w:docPartBody>
        <w:p w:rsidR="006249FA" w:rsidRDefault="009B170B">
          <w:pPr>
            <w:pStyle w:val="DF67004D03A9457F855E3CBDB30EC672"/>
          </w:pPr>
          <w:r>
            <w:rPr>
              <w:lang w:bidi="bg-BG"/>
            </w:rPr>
            <w:t>Вашето име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E4"/>
    <w:rsid w:val="000F4A76"/>
    <w:rsid w:val="00131E53"/>
    <w:rsid w:val="002A04F0"/>
    <w:rsid w:val="002A16E4"/>
    <w:rsid w:val="00305FD4"/>
    <w:rsid w:val="003657FA"/>
    <w:rsid w:val="003D1D8B"/>
    <w:rsid w:val="006249FA"/>
    <w:rsid w:val="00673DC3"/>
    <w:rsid w:val="009B170B"/>
    <w:rsid w:val="00C76734"/>
    <w:rsid w:val="00E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67004D03A9457F855E3CBDB30EC672">
    <w:name w:val="DF67004D03A9457F855E3CBDB30EC672"/>
  </w:style>
  <w:style w:type="paragraph" w:customStyle="1" w:styleId="FE3C820B3B2C406CB30A701881D58BEB">
    <w:name w:val="FE3C820B3B2C406CB30A701881D58BEB"/>
  </w:style>
  <w:style w:type="paragraph" w:customStyle="1" w:styleId="7B78C51908CF47DC9D0FA22B5274AED1">
    <w:name w:val="7B78C51908CF47DC9D0FA22B5274AED1"/>
  </w:style>
  <w:style w:type="paragraph" w:customStyle="1" w:styleId="6D6A05F52654412BB1AEE93B775B42E0">
    <w:name w:val="6D6A05F52654412BB1AEE93B775B42E0"/>
  </w:style>
  <w:style w:type="paragraph" w:customStyle="1" w:styleId="D60D9D325C794B73BC483546C5D76753">
    <w:name w:val="D60D9D325C794B73BC483546C5D76753"/>
  </w:style>
  <w:style w:type="paragraph" w:customStyle="1" w:styleId="1C9D60EA6A184D53B48C0FBAFD0543BD">
    <w:name w:val="1C9D60EA6A184D53B48C0FBAFD0543BD"/>
  </w:style>
  <w:style w:type="paragraph" w:customStyle="1" w:styleId="C9F2F8B0821A4118BC4944EAF6BA6AA8">
    <w:name w:val="C9F2F8B0821A4118BC4944EAF6BA6AA8"/>
  </w:style>
  <w:style w:type="paragraph" w:customStyle="1" w:styleId="77DC89526D2B46E2A7C703FEA9BC9CC5">
    <w:name w:val="77DC89526D2B46E2A7C703FEA9BC9CC5"/>
  </w:style>
  <w:style w:type="paragraph" w:customStyle="1" w:styleId="19746B400CCF44149ED291E84975212F">
    <w:name w:val="19746B400CCF44149ED291E84975212F"/>
  </w:style>
  <w:style w:type="paragraph" w:customStyle="1" w:styleId="A8640D5586354CBBAEC8AEC36836869B">
    <w:name w:val="A8640D5586354CBBAEC8AEC36836869B"/>
  </w:style>
  <w:style w:type="paragraph" w:customStyle="1" w:styleId="7CAB7064D480477789F158C1A207EF55">
    <w:name w:val="7CAB7064D480477789F158C1A207EF55"/>
  </w:style>
  <w:style w:type="paragraph" w:customStyle="1" w:styleId="A64E843C3763492D9C253A3ADE66C011">
    <w:name w:val="A64E843C3763492D9C253A3ADE66C011"/>
  </w:style>
  <w:style w:type="paragraph" w:customStyle="1" w:styleId="D58A9DB17504413281991E6478F92397">
    <w:name w:val="D58A9DB17504413281991E6478F92397"/>
  </w:style>
  <w:style w:type="paragraph" w:customStyle="1" w:styleId="FB165F74A96845AF97C657603F8BAE54">
    <w:name w:val="FB165F74A96845AF97C657603F8BAE54"/>
  </w:style>
  <w:style w:type="paragraph" w:customStyle="1" w:styleId="294645D8570A4EE88DCE70E619990F3C">
    <w:name w:val="294645D8570A4EE88DCE70E619990F3C"/>
  </w:style>
  <w:style w:type="paragraph" w:customStyle="1" w:styleId="DC3758CCCF6B414098CC7563AF07E148">
    <w:name w:val="DC3758CCCF6B414098CC7563AF07E148"/>
  </w:style>
  <w:style w:type="paragraph" w:customStyle="1" w:styleId="BAD8A2B4FC0A484780D1FDD30AF78C59">
    <w:name w:val="BAD8A2B4FC0A484780D1FDD30AF78C59"/>
  </w:style>
  <w:style w:type="paragraph" w:customStyle="1" w:styleId="FA9DC883F9B449FA89DA4C51C3F005D3">
    <w:name w:val="FA9DC883F9B449FA89DA4C51C3F005D3"/>
  </w:style>
  <w:style w:type="paragraph" w:customStyle="1" w:styleId="C606132177ED4CE9A25B6D56D88AADEB">
    <w:name w:val="C606132177ED4CE9A25B6D56D88AADEB"/>
  </w:style>
  <w:style w:type="paragraph" w:customStyle="1" w:styleId="54B72DD5D9524BA2A9CFDC4EC0C625ED">
    <w:name w:val="54B72DD5D9524BA2A9CFDC4EC0C625ED"/>
  </w:style>
  <w:style w:type="paragraph" w:customStyle="1" w:styleId="45D7AFC4A3EB45528B3C45C47CA95E5A">
    <w:name w:val="45D7AFC4A3EB45528B3C45C47CA95E5A"/>
  </w:style>
  <w:style w:type="paragraph" w:customStyle="1" w:styleId="ACFD854AF39E45E58A1A6DC7F28DE933">
    <w:name w:val="ACFD854AF39E45E58A1A6DC7F28DE933"/>
  </w:style>
  <w:style w:type="paragraph" w:customStyle="1" w:styleId="22119C93A1594CBB98FC097AFB507A1C">
    <w:name w:val="22119C93A1594CBB98FC097AFB507A1C"/>
  </w:style>
  <w:style w:type="paragraph" w:customStyle="1" w:styleId="C9BFEEC59B464C5AAA720D7442452EBF">
    <w:name w:val="C9BFEEC59B464C5AAA720D7442452EBF"/>
  </w:style>
  <w:style w:type="paragraph" w:customStyle="1" w:styleId="DFD9285A966C4D129592BE8F202D17A3">
    <w:name w:val="DFD9285A966C4D129592BE8F202D17A3"/>
  </w:style>
  <w:style w:type="paragraph" w:customStyle="1" w:styleId="2CB307B56E6F4E07AC54E0C66B047527">
    <w:name w:val="2CB307B56E6F4E07AC54E0C66B047527"/>
  </w:style>
  <w:style w:type="paragraph" w:customStyle="1" w:styleId="7398DE5461F4420F8592D7549AB97A70">
    <w:name w:val="7398DE5461F4420F8592D7549AB97A70"/>
  </w:style>
  <w:style w:type="paragraph" w:customStyle="1" w:styleId="174D1C0912154DFEA797F905307CDBF5">
    <w:name w:val="174D1C0912154DFEA797F905307CDBF5"/>
  </w:style>
  <w:style w:type="paragraph" w:customStyle="1" w:styleId="1E089CAF794B45E9BF35A8F334C11ED6">
    <w:name w:val="1E089CAF794B45E9BF35A8F334C11ED6"/>
  </w:style>
  <w:style w:type="paragraph" w:customStyle="1" w:styleId="B0C5125722E44DD690824FAE4E856467">
    <w:name w:val="B0C5125722E44DD690824FAE4E856467"/>
  </w:style>
  <w:style w:type="paragraph" w:customStyle="1" w:styleId="E94255B0BFA14D97A49C86B363A9D393">
    <w:name w:val="E94255B0BFA14D97A49C86B363A9D393"/>
  </w:style>
  <w:style w:type="paragraph" w:customStyle="1" w:styleId="5A18C1341EAC40F9B0870CF3794E1ED0">
    <w:name w:val="5A18C1341EAC40F9B0870CF3794E1ED0"/>
  </w:style>
  <w:style w:type="paragraph" w:customStyle="1" w:styleId="23BA875C7E3A44888C232E58853E6CC4">
    <w:name w:val="23BA875C7E3A44888C232E58853E6CC4"/>
  </w:style>
  <w:style w:type="paragraph" w:customStyle="1" w:styleId="FF34B34E23BD4D23A2F317964B8F8570">
    <w:name w:val="FF34B34E23BD4D23A2F317964B8F8570"/>
  </w:style>
  <w:style w:type="paragraph" w:customStyle="1" w:styleId="96F8CBA139594D41BC6BB6C4F9650247">
    <w:name w:val="96F8CBA139594D41BC6BB6C4F9650247"/>
  </w:style>
  <w:style w:type="paragraph" w:customStyle="1" w:styleId="ACCF745B5F80475680975532AE411061">
    <w:name w:val="ACCF745B5F80475680975532AE411061"/>
  </w:style>
  <w:style w:type="paragraph" w:customStyle="1" w:styleId="5BE0D81FBCED4B39A8418FDAC9A84651">
    <w:name w:val="5BE0D81FBCED4B39A8418FDAC9A84651"/>
    <w:rsid w:val="002A16E4"/>
  </w:style>
  <w:style w:type="paragraph" w:customStyle="1" w:styleId="5ACF32C510414811ACC690459BABEB5D">
    <w:name w:val="5ACF32C510414811ACC690459BABEB5D"/>
    <w:rsid w:val="006249FA"/>
  </w:style>
  <w:style w:type="paragraph" w:customStyle="1" w:styleId="B14B28EA1661419182408F30B43300D4">
    <w:name w:val="B14B28EA1661419182408F30B43300D4"/>
    <w:rsid w:val="006249FA"/>
  </w:style>
  <w:style w:type="paragraph" w:customStyle="1" w:styleId="410FB4EEE6CB4CB0A9ABC45318A2713D">
    <w:name w:val="410FB4EEE6CB4CB0A9ABC45318A2713D"/>
    <w:rsid w:val="006249FA"/>
  </w:style>
  <w:style w:type="paragraph" w:customStyle="1" w:styleId="7BDF5038E60A4E76A59EA7459FB6CECC">
    <w:name w:val="7BDF5038E60A4E76A59EA7459FB6CECC"/>
    <w:rsid w:val="00624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Функционална автобиография</Template>
  <TotalTime>348</TotalTime>
  <Pages>2</Pages>
  <Words>295</Words>
  <Characters>1735</Characters>
  <Application>Microsoft Office Word</Application>
  <DocSecurity>0</DocSecurity>
  <Lines>42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>Юлиана Андрианова Йотова</dc:description>
  <cp:lastModifiedBy>Julie Yotova</cp:lastModifiedBy>
  <cp:revision>19</cp:revision>
  <dcterms:created xsi:type="dcterms:W3CDTF">2024-12-12T10:16:00Z</dcterms:created>
  <dcterms:modified xsi:type="dcterms:W3CDTF">2025-07-10T19:26:00Z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e93fed8f-0da0-4f25-9754-5f43de598776</vt:lpwstr>
  </property>
</Properties>
</file>